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23"/>
        <w:gridCol w:w="1386"/>
      </w:tblGrid>
      <w:tr w:rsidR="00E76E47" w:rsidRPr="002E6E6F" w14:paraId="53382E44" w14:textId="77777777" w:rsidTr="0010561A"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0D8FF" w14:textId="4A1DEF25" w:rsidR="00E76E47" w:rsidRDefault="00E76E47" w:rsidP="008F729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bookmarkStart w:id="0" w:name="_Hlk195624803"/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Princess Kako visits Brazil</w:t>
            </w:r>
          </w:p>
          <w:p w14:paraId="1A317C6A" w14:textId="29B0E53A" w:rsidR="00E76E47" w:rsidRPr="002E6E6F" w:rsidRDefault="00E76E47" w:rsidP="008F729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佳子様、ブラジルを公式訪問　　　　　　　</w:t>
            </w:r>
            <w:r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    　　　　　　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［2025年　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7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第1週</w:t>
            </w:r>
            <w:r w:rsidRPr="002E6E6F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EB6D0" w14:textId="0A0D6542" w:rsidR="00E76E47" w:rsidRPr="002E6E6F" w:rsidRDefault="00D04C8F" w:rsidP="008F729C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F23C3D" wp14:editId="40BB4BF2">
                  <wp:extent cx="736600" cy="736600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61A" w:rsidRPr="00A62E6E" w14:paraId="01C65DE5" w14:textId="77777777" w:rsidTr="0010561A">
        <w:trPr>
          <w:trHeight w:val="2170"/>
        </w:trPr>
        <w:tc>
          <w:tcPr>
            <w:tcW w:w="10209" w:type="dxa"/>
            <w:gridSpan w:val="2"/>
            <w:tcBorders>
              <w:top w:val="single" w:sz="4" w:space="0" w:color="auto"/>
            </w:tcBorders>
          </w:tcPr>
          <w:p w14:paraId="4C38D8E7" w14:textId="77777777" w:rsidR="0010561A" w:rsidRPr="00F359FD" w:rsidRDefault="0010561A" w:rsidP="00F359FD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［A］　</w:t>
            </w: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Princess Kako visited Brazil from June 4 to 18.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</w:t>
            </w: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She had two big reasons: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　　　　　　　　　　　             </w:t>
            </w:r>
          </w:p>
          <w:p w14:paraId="3BE5F78D" w14:textId="6ECA866E" w:rsidR="0010561A" w:rsidRPr="00E76E47" w:rsidRDefault="00B51899" w:rsidP="00F359FD">
            <w:pPr>
              <w:pStyle w:val="a4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①　</w:t>
            </w:r>
            <w:r w:rsidR="0010561A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>First, to build a stronger friendship between Japan and Brazil.</w:t>
            </w:r>
          </w:p>
          <w:p w14:paraId="2D53C557" w14:textId="4DC9C2EB" w:rsidR="0010561A" w:rsidRPr="00F359FD" w:rsidRDefault="00B51899" w:rsidP="00B51899">
            <w:pPr>
              <w:pStyle w:val="a4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②　</w:t>
            </w:r>
            <w:r w:rsidR="0010561A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>Second, to meet Japanese-Brazilian people.</w:t>
            </w:r>
            <w:r w:rsidR="0010561A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</w:t>
            </w:r>
            <w:r w:rsidR="00B6712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</w:t>
            </w:r>
            <w:r w:rsidR="0010561A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  )</w:t>
            </w:r>
          </w:p>
        </w:tc>
      </w:tr>
      <w:tr w:rsidR="00E76E47" w:rsidRPr="00A62E6E" w14:paraId="1BC87C00" w14:textId="77777777" w:rsidTr="0010561A">
        <w:tc>
          <w:tcPr>
            <w:tcW w:w="10209" w:type="dxa"/>
            <w:gridSpan w:val="2"/>
          </w:tcPr>
          <w:p w14:paraId="5B425BCC" w14:textId="586BFF24" w:rsidR="00E76E47" w:rsidRPr="00B11BFE" w:rsidRDefault="005949B1" w:rsidP="005949B1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［</w:t>
            </w:r>
            <w:r w:rsidR="00B51899">
              <w:rPr>
                <w:rFonts w:ascii="UD デジタル 教科書体 NK" w:eastAsia="UD デジタル 教科書体 NK" w:hint="eastAsia"/>
                <w:sz w:val="24"/>
                <w:szCs w:val="24"/>
              </w:rPr>
              <w:t>B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］　</w:t>
            </w:r>
            <w:r w:rsidR="00B11BFE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This year is the 130th anniversary of the friendship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="00B11BFE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between Japan and Brazil. </w:t>
            </w:r>
            <w:r w:rsidR="00B5189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                 </w:t>
            </w:r>
            <w:r w:rsidR="00B51899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  )</w:t>
            </w:r>
          </w:p>
        </w:tc>
      </w:tr>
      <w:tr w:rsidR="00E76E47" w:rsidRPr="00A62E6E" w14:paraId="2B294723" w14:textId="77777777" w:rsidTr="0010561A">
        <w:tc>
          <w:tcPr>
            <w:tcW w:w="10209" w:type="dxa"/>
            <w:gridSpan w:val="2"/>
          </w:tcPr>
          <w:p w14:paraId="65865D04" w14:textId="75CD7A84" w:rsidR="005949B1" w:rsidRPr="00E76E47" w:rsidRDefault="005949B1" w:rsidP="005949B1">
            <w:pPr>
              <w:pStyle w:val="a4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［</w:t>
            </w:r>
            <w:r w:rsidR="00B51899">
              <w:rPr>
                <w:rFonts w:ascii="UD デジタル 教科書体 NK" w:eastAsia="UD デジタル 教科書体 NK" w:hint="eastAsia"/>
                <w:sz w:val="24"/>
                <w:szCs w:val="24"/>
              </w:rPr>
              <w:t>C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］　</w:t>
            </w: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 long time ago in the Meiji era, many Japanese people moved to Brazil. </w:t>
            </w:r>
          </w:p>
          <w:p w14:paraId="7549CC23" w14:textId="01A06B42" w:rsidR="00E76E47" w:rsidRPr="005949B1" w:rsidRDefault="005949B1" w:rsidP="005949B1">
            <w:pPr>
              <w:pStyle w:val="a4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Today, about 2 million Japanese-Brazilians live in Brazil. </w:t>
            </w:r>
            <w:r w:rsidR="00B6712A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</w:t>
            </w:r>
            <w:r w:rsidR="00B6712A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  )</w:t>
            </w:r>
          </w:p>
        </w:tc>
      </w:tr>
      <w:tr w:rsidR="00E76E47" w:rsidRPr="00A62E6E" w14:paraId="75271B1E" w14:textId="77777777" w:rsidTr="0010561A">
        <w:tc>
          <w:tcPr>
            <w:tcW w:w="10209" w:type="dxa"/>
            <w:gridSpan w:val="2"/>
          </w:tcPr>
          <w:p w14:paraId="699ADD42" w14:textId="69EAC61E" w:rsidR="00E76E47" w:rsidRPr="00EB1F55" w:rsidRDefault="005949B1" w:rsidP="00EB1F55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［</w:t>
            </w:r>
            <w:r w:rsidR="00B51899">
              <w:rPr>
                <w:rFonts w:ascii="UD デジタル 教科書体 NK" w:eastAsia="UD デジタル 教科書体 NK" w:hint="eastAsia"/>
                <w:sz w:val="24"/>
                <w:szCs w:val="24"/>
              </w:rPr>
              <w:t>D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］　</w:t>
            </w:r>
            <w:r w:rsidR="00EB1F55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>Princess Kako met President Lula in Bras</w:t>
            </w:r>
            <w:r w:rsidR="00EB1F55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>í</w:t>
            </w:r>
            <w:r w:rsidR="00EB1F55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lia, the capital of Brazil. </w:t>
            </w:r>
            <w:r w:rsidR="00EB1F55"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="00EB1F55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She also went to many elementary schools, </w:t>
            </w:r>
            <w:r w:rsidR="00EB1F55"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="00EB1F55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>and homes for elderly Japanese-Brazilians.</w:t>
            </w:r>
            <w:r w:rsidR="00B6712A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 w:rsidR="00B6712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     </w:t>
            </w:r>
            <w:r w:rsidR="00B6712A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  )</w:t>
            </w:r>
          </w:p>
        </w:tc>
      </w:tr>
    </w:tbl>
    <w:bookmarkEnd w:id="0"/>
    <w:p w14:paraId="78484E8C" w14:textId="4A729C76" w:rsidR="00E76E47" w:rsidRPr="00D66540" w:rsidRDefault="00D66540" w:rsidP="00D66540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visit訪問する 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reason理由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build a 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>friendship</w:t>
      </w:r>
      <w:r>
        <w:rPr>
          <w:rFonts w:ascii="UD デジタル 教科書体 NK" w:eastAsia="UD デジタル 教科書体 NK" w:hint="eastAsia"/>
          <w:sz w:val="20"/>
          <w:szCs w:val="20"/>
        </w:rPr>
        <w:t>友好関係を築く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　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>Japanese-Brazilian日系ブラジル人の</w:t>
      </w:r>
    </w:p>
    <w:p w14:paraId="158217D3" w14:textId="29E9451E" w:rsidR="00E76E47" w:rsidRPr="00D66540" w:rsidRDefault="00D66540" w:rsidP="00D66540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D66540">
        <w:rPr>
          <w:rFonts w:ascii="UD デジタル 教科書体 NK" w:eastAsia="UD デジタル 教科書体 NK" w:hint="eastAsia"/>
          <w:sz w:val="20"/>
          <w:szCs w:val="20"/>
        </w:rPr>
        <w:t>～</w:t>
      </w:r>
      <w:proofErr w:type="spellStart"/>
      <w:r w:rsidRPr="00D66540">
        <w:rPr>
          <w:rFonts w:ascii="UD デジタル 教科書体 NK" w:eastAsia="UD デジタル 教科書体 NK" w:hint="eastAsia"/>
          <w:sz w:val="20"/>
          <w:szCs w:val="20"/>
        </w:rPr>
        <w:t>th</w:t>
      </w:r>
      <w:proofErr w:type="spellEnd"/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 anniversary：～周年記念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Meiji era明治時代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　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move引っ越す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　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>1 million：100万</w:t>
      </w:r>
    </w:p>
    <w:p w14:paraId="260EF5CF" w14:textId="1729481D" w:rsidR="00E76E47" w:rsidRPr="00D66540" w:rsidRDefault="00D66540" w:rsidP="00D66540">
      <w:pPr>
        <w:pStyle w:val="a4"/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>capita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l首都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　</w:t>
      </w:r>
      <w:r w:rsidRPr="00D66540">
        <w:rPr>
          <w:rFonts w:ascii="UD デジタル 教科書体 NK" w:eastAsia="UD デジタル 教科書体 NK" w:hint="eastAsia"/>
          <w:sz w:val="20"/>
          <w:szCs w:val="20"/>
        </w:rPr>
        <w:t xml:space="preserve">elderlyお年よりの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　★</w:t>
      </w:r>
      <w:r w:rsidR="00A41A24">
        <w:rPr>
          <w:rFonts w:ascii="UD デジタル 教科書体 NK" w:eastAsia="UD デジタル 教科書体 NK" w:hint="eastAsia"/>
          <w:sz w:val="20"/>
          <w:szCs w:val="20"/>
        </w:rPr>
        <w:t>今日覚えた言葉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（　　　　　　　　　　　　　　　　　　　　　　　　　　　　</w:t>
      </w:r>
      <w:r w:rsidR="00A41A24">
        <w:rPr>
          <w:rFonts w:ascii="UD デジタル 教科書体 NK" w:eastAsia="UD デジタル 教科書体 NK" w:hint="eastAsia"/>
          <w:sz w:val="20"/>
          <w:szCs w:val="20"/>
        </w:rPr>
        <w:t xml:space="preserve">　　　　　　　　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）</w:t>
      </w:r>
    </w:p>
    <w:p w14:paraId="77C0C2BE" w14:textId="77777777" w:rsidR="00D66540" w:rsidRPr="00A41A24" w:rsidRDefault="00D66540" w:rsidP="00D66540">
      <w:pPr>
        <w:pStyle w:val="a4"/>
      </w:pPr>
    </w:p>
    <w:p w14:paraId="05526C95" w14:textId="1F74D378" w:rsidR="00E76E47" w:rsidRPr="00A41A24" w:rsidRDefault="00192A95" w:rsidP="00D66540">
      <w:pPr>
        <w:pStyle w:val="a4"/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 xml:space="preserve">Q1  How long did </w:t>
      </w:r>
      <w:r w:rsidR="00A41A24" w:rsidRPr="00A41A24">
        <w:rPr>
          <w:rFonts w:ascii="UD デジタル 教科書体 NK" w:eastAsia="UD デジタル 教科書体 NK" w:hint="eastAsia"/>
        </w:rPr>
        <w:t xml:space="preserve">Princess Kako stay in Brazil? </w:t>
      </w:r>
    </w:p>
    <w:p w14:paraId="461C3D16" w14:textId="5C260CF0" w:rsidR="00E76E47" w:rsidRPr="00A41A24" w:rsidRDefault="00A41A24" w:rsidP="00A41A24">
      <w:pPr>
        <w:pStyle w:val="a4"/>
        <w:numPr>
          <w:ilvl w:val="0"/>
          <w:numId w:val="2"/>
        </w:num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 xml:space="preserve">For a week.      □ For two weeks.      □ For a month.      □ For two months. </w:t>
      </w:r>
    </w:p>
    <w:p w14:paraId="239EA846" w14:textId="77777777" w:rsidR="00A41A24" w:rsidRPr="00A41A24" w:rsidRDefault="00A41A24" w:rsidP="00A41A24">
      <w:pPr>
        <w:pStyle w:val="a4"/>
        <w:rPr>
          <w:rFonts w:ascii="UD デジタル 教科書体 NK" w:eastAsia="UD デジタル 教科書体 NK"/>
        </w:rPr>
      </w:pPr>
    </w:p>
    <w:p w14:paraId="554D4E57" w14:textId="726643DD" w:rsidR="00A41A24" w:rsidRPr="00A41A24" w:rsidRDefault="00A41A24" w:rsidP="00A41A24">
      <w:pPr>
        <w:pStyle w:val="a4"/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>Q2  佳子様がブラジルを公式訪問した理由を、２つ書きましょう。</w:t>
      </w:r>
    </w:p>
    <w:p w14:paraId="0DBDD482" w14:textId="2EFC0935" w:rsidR="00A41A24" w:rsidRPr="00A41A24" w:rsidRDefault="00A41A24" w:rsidP="00A41A24">
      <w:pPr>
        <w:pStyle w:val="a4"/>
        <w:numPr>
          <w:ilvl w:val="0"/>
          <w:numId w:val="3"/>
        </w:num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>日本とブラジルの</w:t>
      </w:r>
      <w:r w:rsidRPr="00A41A24">
        <w:rPr>
          <w:rFonts w:ascii="UD デジタル 教科書体 NK" w:eastAsia="UD デジタル 教科書体 NK" w:hint="eastAsia"/>
          <w:u w:val="dotted"/>
        </w:rPr>
        <w:t>（　　　　　　　　　　　　　　　　　　　　　　）</w:t>
      </w:r>
      <w:r>
        <w:rPr>
          <w:rFonts w:ascii="UD デジタル 教科書体 NK" w:eastAsia="UD デジタル 教科書体 NK" w:hint="eastAsia"/>
          <w:u w:val="dotted"/>
        </w:rPr>
        <w:t>ため</w:t>
      </w:r>
      <w:r w:rsidRPr="00A41A24">
        <w:rPr>
          <w:rFonts w:ascii="UD デジタル 教科書体 NK" w:eastAsia="UD デジタル 教科書体 NK" w:hint="eastAsia"/>
        </w:rPr>
        <w:t xml:space="preserve">　　</w:t>
      </w:r>
      <w:r>
        <w:rPr>
          <w:rFonts w:ascii="UD デジタル 教科書体 NK" w:eastAsia="UD デジタル 教科書体 NK" w:hint="eastAsia"/>
        </w:rPr>
        <w:t>②</w:t>
      </w:r>
      <w:r w:rsidRPr="00A41A24">
        <w:rPr>
          <w:rFonts w:ascii="UD デジタル 教科書体 NK" w:eastAsia="UD デジタル 教科書体 NK" w:hint="eastAsia"/>
          <w:u w:val="dotted"/>
        </w:rPr>
        <w:t>（　　　　　　　　　　　　　　　　　　　　　　　　）</w:t>
      </w:r>
      <w:r w:rsidRPr="00A41A24">
        <w:rPr>
          <w:rFonts w:ascii="UD デジタル 教科書体 NK" w:eastAsia="UD デジタル 教科書体 NK" w:hint="eastAsia"/>
        </w:rPr>
        <w:t>に会うため</w:t>
      </w:r>
    </w:p>
    <w:p w14:paraId="092011D1" w14:textId="77777777" w:rsidR="00D66540" w:rsidRPr="00A41A24" w:rsidRDefault="00D66540" w:rsidP="00D66540">
      <w:pPr>
        <w:pStyle w:val="a4"/>
        <w:rPr>
          <w:rFonts w:ascii="UD デジタル 教科書体 NK" w:eastAsia="UD デジタル 教科書体 NK"/>
        </w:rPr>
      </w:pPr>
    </w:p>
    <w:p w14:paraId="06CF1F66" w14:textId="1EFE8B9E" w:rsidR="00D66540" w:rsidRPr="00A41A24" w:rsidRDefault="00A41A24" w:rsidP="00D66540">
      <w:pPr>
        <w:pStyle w:val="a4"/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 xml:space="preserve">Q3  How long have Japan and Brazil been friends?   </w:t>
      </w:r>
      <w:r>
        <w:rPr>
          <w:rFonts w:ascii="UD デジタル 教科書体 NK" w:eastAsia="UD デジタル 教科書体 NK" w:hint="eastAsia"/>
        </w:rPr>
        <w:t xml:space="preserve">　　　　　　　　　　　　　　― For (       ) years. </w:t>
      </w:r>
    </w:p>
    <w:p w14:paraId="44604E3B" w14:textId="03B0F006" w:rsidR="00E76E47" w:rsidRPr="00A41A24" w:rsidRDefault="00A41A24" w:rsidP="00E76E47">
      <w:pPr>
        <w:pStyle w:val="a4"/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>Q4  多くの日本人がブラジルに移民として移住したのは、いつの時代ですか。</w:t>
      </w:r>
      <w:r>
        <w:rPr>
          <w:rFonts w:ascii="UD デジタル 教科書体 NK" w:eastAsia="UD デジタル 教科書体 NK" w:hint="eastAsia"/>
        </w:rPr>
        <w:t xml:space="preserve">　　　―</w:t>
      </w:r>
      <w:r w:rsidRPr="00A41A24">
        <w:rPr>
          <w:rFonts w:ascii="UD デジタル 教科書体 NK" w:eastAsia="UD デジタル 教科書体 NK" w:hint="eastAsia"/>
        </w:rPr>
        <w:t>(            )時代</w:t>
      </w:r>
    </w:p>
    <w:p w14:paraId="4472EAD2" w14:textId="32A1761C" w:rsidR="00A41A24" w:rsidRPr="00A41A24" w:rsidRDefault="00A41A24" w:rsidP="00E76E47">
      <w:pPr>
        <w:pStyle w:val="a4"/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 xml:space="preserve">Q5  </w:t>
      </w:r>
      <w:r>
        <w:rPr>
          <w:rFonts w:ascii="UD デジタル 教科書体 NK" w:eastAsia="UD デジタル 教科書体 NK" w:hint="eastAsia"/>
        </w:rPr>
        <w:t>今、ブラジルには、どのくらいの日系ブラジル人が住んでいますか。</w:t>
      </w:r>
      <w:r w:rsidRPr="00A41A24">
        <w:rPr>
          <w:rFonts w:ascii="UD デジタル 教科書体 NK" w:eastAsia="UD デジタル 教科書体 NK" w:hint="eastAsia"/>
        </w:rPr>
        <w:t xml:space="preserve">  </w:t>
      </w:r>
      <w:r>
        <w:rPr>
          <w:rFonts w:ascii="UD デジタル 教科書体 NK" w:eastAsia="UD デジタル 教科書体 NK" w:hint="eastAsia"/>
        </w:rPr>
        <w:t xml:space="preserve">　     ―(            )人</w:t>
      </w:r>
    </w:p>
    <w:p w14:paraId="5C3ACAEC" w14:textId="77777777" w:rsidR="00A41A24" w:rsidRDefault="00A41A24" w:rsidP="00E76E47">
      <w:pPr>
        <w:pStyle w:val="a4"/>
        <w:rPr>
          <w:rFonts w:ascii="UD デジタル 教科書体 NK" w:eastAsia="UD デジタル 教科書体 NK"/>
        </w:rPr>
      </w:pPr>
    </w:p>
    <w:p w14:paraId="3805D6AA" w14:textId="39A724C7" w:rsidR="00A41A24" w:rsidRDefault="00A41A24" w:rsidP="00E76E4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Ｑ６　　首都ブラジリアで、佳子様はだれに会いましたか。　―（　　　　　　　　　　　　　　　　　　　　　　　　　　　　　　　　　　　　　　　　）</w:t>
      </w:r>
    </w:p>
    <w:p w14:paraId="5D50A810" w14:textId="77777777" w:rsidR="00A41A24" w:rsidRPr="00A41A24" w:rsidRDefault="00A41A24" w:rsidP="00E76E47">
      <w:pPr>
        <w:pStyle w:val="a4"/>
        <w:rPr>
          <w:rFonts w:ascii="UD デジタル 教科書体 NK" w:eastAsia="UD デジタル 教科書体 NK"/>
        </w:rPr>
      </w:pPr>
    </w:p>
    <w:p w14:paraId="1ACA50BA" w14:textId="3E187C4B" w:rsidR="00A41A24" w:rsidRPr="00A41A24" w:rsidRDefault="00A41A24" w:rsidP="00E76E4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Ｑ7　　佳子様は、ブラジルでどのような施設を訪れましたか。２つ書きましょう。</w:t>
      </w:r>
    </w:p>
    <w:p w14:paraId="1624C269" w14:textId="5EE93AF4" w:rsidR="00A41A24" w:rsidRPr="00A41A24" w:rsidRDefault="00A41A24" w:rsidP="00E76E47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（　　　　　　　　　　　　　　　　　　　　　　　　　　　　　　　　　　　　　　　　　）（　　　　　　　　　　　　　　　　　　　　　　　　　　　　　　　　　　　　　　　　　　）</w:t>
      </w:r>
    </w:p>
    <w:p w14:paraId="3065D2A6" w14:textId="77777777" w:rsidR="00A41A24" w:rsidRDefault="00A41A24" w:rsidP="00E76E47">
      <w:pPr>
        <w:pStyle w:val="a4"/>
      </w:pPr>
    </w:p>
    <w:p w14:paraId="2AC811D4" w14:textId="77777777" w:rsidR="00A41A24" w:rsidRDefault="00A41A24" w:rsidP="00E76E47">
      <w:pPr>
        <w:pStyle w:val="a4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E76E47" w:rsidRPr="00A62E6E" w14:paraId="275D63FD" w14:textId="77777777" w:rsidTr="008F729C">
        <w:tc>
          <w:tcPr>
            <w:tcW w:w="10194" w:type="dxa"/>
          </w:tcPr>
          <w:p w14:paraId="3DA61416" w14:textId="32FCE4B4" w:rsidR="00E76E47" w:rsidRPr="00A62E6E" w:rsidRDefault="000D71AA" w:rsidP="000308FB">
            <w:pPr>
              <w:pStyle w:val="a4"/>
              <w:ind w:left="480" w:hangingChars="200" w:hanging="480"/>
              <w:rPr>
                <w:rStyle w:val="a5"/>
                <w:rFonts w:ascii="UD デジタル 教科書体 NK" w:eastAsia="UD デジタル 教科書体 NK"/>
                <w:b w:val="0"/>
                <w:bCs w:val="0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［</w:t>
            </w:r>
            <w:proofErr w:type="spellStart"/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F</w:t>
            </w:r>
            <w:proofErr w:type="spellEnd"/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］　</w:t>
            </w:r>
            <w:r w:rsidR="00EB1F55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She visited famous places, </w:t>
            </w:r>
            <w:r w:rsidR="000308FB"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="00EB1F55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>like Corcovado Hill and the Iguazu Falls.</w:t>
            </w:r>
            <w:r w:rsidR="00B6712A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 w:rsidR="00B6712A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         </w:t>
            </w:r>
            <w:r w:rsidR="00635702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</w:t>
            </w:r>
            <w:r w:rsidR="00B6712A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  )</w:t>
            </w:r>
          </w:p>
        </w:tc>
      </w:tr>
      <w:tr w:rsidR="00EB1F55" w:rsidRPr="00A62E6E" w14:paraId="12F3811C" w14:textId="77777777" w:rsidTr="008F729C">
        <w:tc>
          <w:tcPr>
            <w:tcW w:w="10194" w:type="dxa"/>
          </w:tcPr>
          <w:p w14:paraId="337E826E" w14:textId="60381821" w:rsidR="00EB1F55" w:rsidRPr="00E76E47" w:rsidRDefault="000D71AA" w:rsidP="00EB1F55">
            <w:pPr>
              <w:pStyle w:val="a4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［G］　</w:t>
            </w:r>
            <w:r w:rsidR="00EB1F55"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At a special event, she said in her speech, </w:t>
            </w:r>
          </w:p>
          <w:p w14:paraId="56082EAD" w14:textId="3EB4A525" w:rsidR="00EB1F55" w:rsidRPr="00EB1F55" w:rsidRDefault="00EB1F55" w:rsidP="00635702">
            <w:pPr>
              <w:pStyle w:val="a4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76E47">
              <w:rPr>
                <w:rFonts w:ascii="UD デジタル 教科書体 NK" w:eastAsia="UD デジタル 教科書体 NK" w:hint="eastAsia"/>
                <w:sz w:val="24"/>
                <w:szCs w:val="24"/>
              </w:rPr>
              <w:t>“I hope Japan and Brazil will stay close amigos.”</w:t>
            </w:r>
            <w:r w:rsidR="00B6712A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 w:rsidR="00635702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           </w:t>
            </w:r>
            <w:r w:rsidR="00B6712A" w:rsidRPr="00315171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  )</w:t>
            </w:r>
          </w:p>
        </w:tc>
      </w:tr>
    </w:tbl>
    <w:p w14:paraId="44D1AC23" w14:textId="71F396C3" w:rsidR="00E76E47" w:rsidRPr="00A41A24" w:rsidRDefault="00A41A24" w:rsidP="00E76E47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A41A24">
        <w:rPr>
          <w:rFonts w:ascii="UD デジタル 教科書体 NK" w:eastAsia="UD デジタル 教科書体 NK" w:hint="eastAsia"/>
          <w:sz w:val="20"/>
          <w:szCs w:val="20"/>
        </w:rPr>
        <w:t xml:space="preserve">famous有名な　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A41A24">
        <w:rPr>
          <w:rFonts w:ascii="UD デジタル 教科書体 NK" w:eastAsia="UD デジタル 教科書体 NK" w:hint="eastAsia"/>
          <w:sz w:val="20"/>
          <w:szCs w:val="20"/>
        </w:rPr>
        <w:t xml:space="preserve">place場所　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　</w:t>
      </w:r>
      <w:r w:rsidRPr="00A41A24">
        <w:rPr>
          <w:rFonts w:ascii="UD デジタル 教科書体 NK" w:eastAsia="UD デジタル 教科書体 NK" w:hint="eastAsia"/>
          <w:sz w:val="20"/>
          <w:szCs w:val="20"/>
        </w:rPr>
        <w:t xml:space="preserve">Corcovado Hillコルコバードの丘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　</w:t>
      </w:r>
      <w:r w:rsidRPr="00A41A24">
        <w:rPr>
          <w:rFonts w:ascii="UD デジタル 教科書体 NK" w:eastAsia="UD デジタル 教科書体 NK" w:hint="eastAsia"/>
          <w:sz w:val="20"/>
          <w:szCs w:val="20"/>
        </w:rPr>
        <w:t>Iguazu Fallsイグアスの滝</w:t>
      </w:r>
    </w:p>
    <w:p w14:paraId="6F07DB96" w14:textId="7596CCB1" w:rsidR="00A41A24" w:rsidRPr="00A41A24" w:rsidRDefault="00A41A24" w:rsidP="00E76E47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A41A24">
        <w:rPr>
          <w:rFonts w:ascii="UD デジタル 教科書体 NK" w:eastAsia="UD デジタル 教科書体 NK" w:hint="eastAsia"/>
          <w:sz w:val="20"/>
          <w:szCs w:val="20"/>
        </w:rPr>
        <w:t xml:space="preserve">close近い・親しい　　　amigo（ポルトガル語で）友達　　　</w:t>
      </w:r>
    </w:p>
    <w:p w14:paraId="3AC5A2A4" w14:textId="77777777" w:rsidR="00E76E47" w:rsidRPr="00A41A24" w:rsidRDefault="00E76E47" w:rsidP="00E76E47">
      <w:pPr>
        <w:pStyle w:val="a4"/>
        <w:rPr>
          <w:rFonts w:ascii="UD デジタル 教科書体 NK" w:eastAsia="UD デジタル 教科書体 NK"/>
        </w:rPr>
      </w:pPr>
    </w:p>
    <w:p w14:paraId="6E9C2E5E" w14:textId="5C747607" w:rsidR="007B33D0" w:rsidRPr="00A41A24" w:rsidRDefault="00A41A24" w:rsidP="003B3F0E">
      <w:p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>Q8  佳子様が訪れた、ブラジルの２つの観光名所を答えましょう。</w:t>
      </w:r>
    </w:p>
    <w:p w14:paraId="204FE1EF" w14:textId="31B57CA0" w:rsidR="00A41A24" w:rsidRPr="00A41A24" w:rsidRDefault="00A41A24" w:rsidP="003B3F0E">
      <w:p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 xml:space="preserve">　　　　（　　　　　　　　　　　　　　　　　　　　　　　　　　　　　　　　　　　　　　　　　　　　　　）□写真をチェック</w:t>
      </w:r>
    </w:p>
    <w:p w14:paraId="0F51FD98" w14:textId="17F3F7B0" w:rsidR="00A41A24" w:rsidRPr="00A41A24" w:rsidRDefault="00A41A24" w:rsidP="003B3F0E">
      <w:p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 xml:space="preserve">　　　　（　　　　　　　　　　　　　　　　　　　　　　　　　　　　　　　　　　　　　　　　　　　　　　）□写真をチェック</w:t>
      </w:r>
    </w:p>
    <w:p w14:paraId="0F0181D0" w14:textId="77777777" w:rsidR="00A41A24" w:rsidRPr="00A41A24" w:rsidRDefault="00A41A24" w:rsidP="003B3F0E">
      <w:pPr>
        <w:rPr>
          <w:rFonts w:ascii="UD デジタル 教科書体 NK" w:eastAsia="UD デジタル 教科書体 NK"/>
        </w:rPr>
      </w:pPr>
    </w:p>
    <w:p w14:paraId="1F2D8CB2" w14:textId="61973392" w:rsidR="00A41A24" w:rsidRPr="00A41A24" w:rsidRDefault="00A41A24" w:rsidP="003B3F0E">
      <w:p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>Q9  （日本とブラジルの国交130周年記念の）特別式典で、佳子様はどんなスピーチをしましたか。</w:t>
      </w:r>
    </w:p>
    <w:p w14:paraId="6EEDF912" w14:textId="3E5A4A7D" w:rsidR="00A41A24" w:rsidRPr="00A41A24" w:rsidRDefault="00A41A24" w:rsidP="003B3F0E">
      <w:pPr>
        <w:rPr>
          <w:rFonts w:ascii="UD デジタル 教科書体 NK" w:eastAsia="UD デジタル 教科書体 NK"/>
        </w:rPr>
      </w:pPr>
      <w:r w:rsidRPr="00A41A24">
        <w:rPr>
          <w:rFonts w:ascii="UD デジタル 教科書体 NK" w:eastAsia="UD デジタル 教科書体 NK" w:hint="eastAsia"/>
        </w:rPr>
        <w:t xml:space="preserve">　　</w:t>
      </w:r>
      <w:r>
        <w:rPr>
          <w:rFonts w:ascii="UD デジタル 教科書体 NK" w:eastAsia="UD デジタル 教科書体 NK" w:hint="eastAsia"/>
        </w:rPr>
        <w:t xml:space="preserve">　　</w:t>
      </w:r>
      <w:r w:rsidRPr="00A41A24">
        <w:rPr>
          <w:rFonts w:ascii="UD デジタル 教科書体 NK" w:eastAsia="UD デジタル 教科書体 NK" w:hint="eastAsia"/>
        </w:rPr>
        <w:t xml:space="preserve">（　　　　　　　　　　　　　　　　　　　　　　　　　　　　　　　　　　　　　　　　　　</w:t>
      </w:r>
      <w:r>
        <w:rPr>
          <w:rFonts w:ascii="UD デジタル 教科書体 NK" w:eastAsia="UD デジタル 教科書体 NK" w:hint="eastAsia"/>
        </w:rPr>
        <w:t xml:space="preserve">　　　　　　　　　　　　　　　　　　　　　　　　　　　　　　　　　　　　　　　　　　</w:t>
      </w:r>
      <w:r w:rsidRPr="00A41A24">
        <w:rPr>
          <w:rFonts w:ascii="UD デジタル 教科書体 NK" w:eastAsia="UD デジタル 教科書体 NK" w:hint="eastAsia"/>
        </w:rPr>
        <w:t>）</w:t>
      </w:r>
    </w:p>
    <w:p w14:paraId="14F500FD" w14:textId="77777777" w:rsidR="00A41A24" w:rsidRPr="00A41A24" w:rsidRDefault="00A41A24" w:rsidP="003B3F0E">
      <w:pPr>
        <w:rPr>
          <w:rFonts w:ascii="UD デジタル 教科書体 NK" w:eastAsia="UD デジタル 教科書体 NK"/>
        </w:rPr>
      </w:pPr>
    </w:p>
    <w:p w14:paraId="4D7A024B" w14:textId="5AFA2FDF" w:rsidR="00A41A24" w:rsidRPr="005102B9" w:rsidRDefault="005102B9" w:rsidP="003B3F0E">
      <w:pPr>
        <w:rPr>
          <w:rFonts w:ascii="UD デジタル 教科書体 NK" w:eastAsia="UD デジタル 教科書体 NK"/>
          <w:sz w:val="28"/>
          <w:szCs w:val="28"/>
        </w:rPr>
      </w:pPr>
      <w:r w:rsidRPr="005102B9">
        <w:rPr>
          <w:rFonts w:ascii="UD デジタル 教科書体 NK" w:eastAsia="UD デジタル 教科書体 NK" w:hint="eastAsia"/>
          <w:sz w:val="28"/>
          <w:szCs w:val="28"/>
        </w:rPr>
        <w:t>■</w:t>
      </w:r>
      <w:r w:rsidR="004128DE" w:rsidRPr="005102B9">
        <w:rPr>
          <w:rFonts w:ascii="UD デジタル 教科書体 NK" w:eastAsia="UD デジタル 教科書体 NK" w:hint="eastAsia"/>
          <w:sz w:val="28"/>
          <w:szCs w:val="28"/>
        </w:rPr>
        <w:t>Brazil Quiz</w:t>
      </w:r>
      <w:r w:rsidRPr="005102B9">
        <w:rPr>
          <w:rFonts w:ascii="UD デジタル 教科書体 NK" w:eastAsia="UD デジタル 教科書体 NK" w:hint="eastAsia"/>
          <w:sz w:val="28"/>
          <w:szCs w:val="28"/>
        </w:rPr>
        <w:t>■</w:t>
      </w:r>
    </w:p>
    <w:p w14:paraId="4BECDA41" w14:textId="44640BBB" w:rsidR="009F2C12" w:rsidRPr="009F2C12" w:rsidRDefault="005102B9" w:rsidP="009F2C12">
      <w:pPr>
        <w:pStyle w:val="a4"/>
        <w:ind w:left="420" w:hangingChars="200" w:hanging="420"/>
        <w:rPr>
          <w:rFonts w:ascii="UD デジタル 教科書体 NK" w:eastAsia="UD デジタル 教科書体 NK"/>
        </w:rPr>
      </w:pPr>
      <w:r w:rsidRPr="005102B9">
        <w:rPr>
          <w:rFonts w:ascii="UD デジタル 教科書体 NK" w:eastAsia="UD デジタル 教科書体 NK" w:hint="eastAsia"/>
        </w:rPr>
        <w:t xml:space="preserve">Q1. </w:t>
      </w:r>
      <w:r w:rsidR="009F2C12" w:rsidRPr="009F2C12">
        <w:rPr>
          <w:rFonts w:ascii="UD デジタル 教科書体 NK" w:eastAsia="UD デジタル 教科書体 NK" w:hint="eastAsia"/>
        </w:rPr>
        <w:t>In Portuguese, how do you say “Thank you”?</w:t>
      </w:r>
      <w:r w:rsidR="009F2C12">
        <w:rPr>
          <w:rFonts w:ascii="UD デジタル 教科書体 NK" w:eastAsia="UD デジタル 教科書体 NK" w:hint="eastAsia"/>
        </w:rPr>
        <w:t xml:space="preserve">　　</w:t>
      </w:r>
      <w:r w:rsidR="009F2C12" w:rsidRPr="009F2C12">
        <w:rPr>
          <w:rFonts w:ascii="UD デジタル 教科書体 NK" w:eastAsia="UD デジタル 教科書体 NK" w:hint="eastAsia"/>
        </w:rPr>
        <w:t>ポルトガル語</w:t>
      </w:r>
      <w:r w:rsidR="009F2C12">
        <w:rPr>
          <w:rFonts w:ascii="UD デジタル 教科書体 NK" w:eastAsia="UD デジタル 教科書体 NK" w:hint="eastAsia"/>
        </w:rPr>
        <w:t>（ブラジルの公用語）</w:t>
      </w:r>
      <w:r w:rsidR="009F2C12" w:rsidRPr="009F2C12">
        <w:rPr>
          <w:rFonts w:ascii="UD デジタル 教科書体 NK" w:eastAsia="UD デジタル 教科書体 NK" w:hint="eastAsia"/>
        </w:rPr>
        <w:t>で「ありがとう」は</w:t>
      </w:r>
      <w:r w:rsidR="009F2C12">
        <w:rPr>
          <w:rFonts w:ascii="UD デジタル 教科書体 NK" w:eastAsia="UD デジタル 教科書体 NK" w:hint="eastAsia"/>
        </w:rPr>
        <w:t>？</w:t>
      </w:r>
    </w:p>
    <w:p w14:paraId="587DCD6C" w14:textId="3D84C681" w:rsidR="009F2C12" w:rsidRPr="009F2C12" w:rsidRDefault="009F2C12" w:rsidP="009F2C12">
      <w:pPr>
        <w:pStyle w:val="a4"/>
        <w:ind w:firstLineChars="200" w:firstLine="420"/>
        <w:rPr>
          <w:rFonts w:ascii="UD デジタル 教科書体 NK" w:eastAsia="UD デジタル 教科書体 NK"/>
        </w:rPr>
      </w:pPr>
      <w:r w:rsidRPr="009F2C12">
        <w:rPr>
          <w:rFonts w:ascii="UD デジタル 教科書体 NK" w:eastAsia="UD デジタル 教科書体 NK" w:hint="eastAsia"/>
        </w:rPr>
        <w:t>A. Gracias（グラシアス）</w:t>
      </w:r>
      <w:r>
        <w:rPr>
          <w:rFonts w:ascii="UD デジタル 教科書体 NK" w:eastAsia="UD デジタル 教科書体 NK" w:hint="eastAsia"/>
        </w:rPr>
        <w:t xml:space="preserve">　　　</w:t>
      </w:r>
      <w:r w:rsidRPr="009F2C12">
        <w:rPr>
          <w:rFonts w:ascii="UD デジタル 教科書体 NK" w:eastAsia="UD デジタル 教科書体 NK" w:hint="eastAsia"/>
        </w:rPr>
        <w:t xml:space="preserve">B. </w:t>
      </w:r>
      <w:proofErr w:type="spellStart"/>
      <w:r w:rsidRPr="009F2C12">
        <w:rPr>
          <w:rFonts w:ascii="UD デジタル 教科書体 NK" w:eastAsia="UD デジタル 教科書体 NK" w:hint="eastAsia"/>
        </w:rPr>
        <w:t>Obrigado</w:t>
      </w:r>
      <w:proofErr w:type="spellEnd"/>
      <w:r w:rsidRPr="009F2C12">
        <w:rPr>
          <w:rFonts w:ascii="UD デジタル 教科書体 NK" w:eastAsia="UD デジタル 教科書体 NK" w:hint="eastAsia"/>
        </w:rPr>
        <w:t>（オブリガード）</w:t>
      </w:r>
      <w:r>
        <w:rPr>
          <w:rFonts w:ascii="UD デジタル 教科書体 NK" w:eastAsia="UD デジタル 教科書体 NK" w:hint="eastAsia"/>
        </w:rPr>
        <w:t xml:space="preserve">　　　</w:t>
      </w:r>
      <w:r w:rsidRPr="009F2C12">
        <w:rPr>
          <w:rFonts w:ascii="UD デジタル 教科書体 NK" w:eastAsia="UD デジタル 教科書体 NK" w:hint="eastAsia"/>
        </w:rPr>
        <w:t>C. Merci（メルシー）</w:t>
      </w:r>
      <w:r>
        <w:rPr>
          <w:rFonts w:ascii="UD デジタル 教科書体 NK" w:eastAsia="UD デジタル 教科書体 NK" w:hint="eastAsia"/>
        </w:rPr>
        <w:t xml:space="preserve">　　　</w:t>
      </w:r>
      <w:r w:rsidRPr="009F2C12">
        <w:rPr>
          <w:rFonts w:ascii="UD デジタル 教科書体 NK" w:eastAsia="UD デジタル 教科書体 NK" w:hint="eastAsia"/>
        </w:rPr>
        <w:t>D. Danke（ダンケ）</w:t>
      </w:r>
    </w:p>
    <w:p w14:paraId="62405184" w14:textId="26924912" w:rsidR="005102B9" w:rsidRPr="005102B9" w:rsidRDefault="005102B9" w:rsidP="005102B9">
      <w:pPr>
        <w:pStyle w:val="a4"/>
        <w:rPr>
          <w:rFonts w:ascii="UD デジタル 教科書体 NK" w:eastAsia="UD デジタル 教科書体 NK"/>
        </w:rPr>
      </w:pPr>
    </w:p>
    <w:p w14:paraId="58842233" w14:textId="39908AF0" w:rsidR="005102B9" w:rsidRPr="005102B9" w:rsidRDefault="005102B9" w:rsidP="005102B9">
      <w:pPr>
        <w:pStyle w:val="a4"/>
        <w:ind w:left="420" w:hangingChars="200" w:hanging="420"/>
        <w:rPr>
          <w:rFonts w:ascii="UD デジタル 教科書体 NK" w:eastAsia="UD デジタル 教科書体 NK"/>
        </w:rPr>
      </w:pPr>
      <w:r w:rsidRPr="005102B9">
        <w:rPr>
          <w:rFonts w:ascii="UD デジタル 教科書体 NK" w:eastAsia="UD デジタル 教科書体 NK" w:hint="eastAsia"/>
        </w:rPr>
        <w:t>Q2. What sport is the most popular in Brazil?</w:t>
      </w:r>
      <w:r w:rsidRPr="005102B9">
        <w:rPr>
          <w:rFonts w:ascii="UD デジタル 教科書体 NK" w:eastAsia="UD デジタル 教科書体 NK" w:hint="eastAsia"/>
        </w:rPr>
        <w:br/>
        <w:t>A. Baseball</w:t>
      </w:r>
      <w:r>
        <w:rPr>
          <w:rFonts w:ascii="UD デジタル 教科書体 NK" w:eastAsia="UD デジタル 教科書体 NK" w:hint="eastAsia"/>
        </w:rPr>
        <w:t xml:space="preserve">      </w:t>
      </w:r>
      <w:r w:rsidRPr="005102B9">
        <w:rPr>
          <w:rFonts w:ascii="UD デジタル 教科書体 NK" w:eastAsia="UD デジタル 教科書体 NK" w:hint="eastAsia"/>
        </w:rPr>
        <w:t>B. Football (Soccer)</w:t>
      </w:r>
      <w:r>
        <w:rPr>
          <w:rFonts w:ascii="UD デジタル 教科書体 NK" w:eastAsia="UD デジタル 教科書体 NK" w:hint="eastAsia"/>
        </w:rPr>
        <w:t xml:space="preserve">       </w:t>
      </w:r>
      <w:r w:rsidRPr="005102B9">
        <w:rPr>
          <w:rFonts w:ascii="UD デジタル 教科書体 NK" w:eastAsia="UD デジタル 教科書体 NK" w:hint="eastAsia"/>
        </w:rPr>
        <w:t>C. Tennis</w:t>
      </w:r>
      <w:r>
        <w:rPr>
          <w:rFonts w:ascii="UD デジタル 教科書体 NK" w:eastAsia="UD デジタル 教科書体 NK" w:hint="eastAsia"/>
        </w:rPr>
        <w:t xml:space="preserve">       </w:t>
      </w:r>
      <w:r w:rsidRPr="005102B9">
        <w:rPr>
          <w:rFonts w:ascii="UD デジタル 教科書体 NK" w:eastAsia="UD デジタル 教科書体 NK" w:hint="eastAsia"/>
        </w:rPr>
        <w:t>D. Basketball</w:t>
      </w:r>
    </w:p>
    <w:p w14:paraId="6020D1EC" w14:textId="792EF0A0" w:rsidR="005102B9" w:rsidRPr="005102B9" w:rsidRDefault="005102B9" w:rsidP="005102B9">
      <w:pPr>
        <w:pStyle w:val="a4"/>
        <w:rPr>
          <w:rFonts w:ascii="UD デジタル 教科書体 NK" w:eastAsia="UD デジタル 教科書体 NK"/>
        </w:rPr>
      </w:pPr>
    </w:p>
    <w:p w14:paraId="4D06E537" w14:textId="215B7F19" w:rsidR="005102B9" w:rsidRDefault="005102B9" w:rsidP="005102B9">
      <w:pPr>
        <w:pStyle w:val="a4"/>
        <w:rPr>
          <w:rFonts w:ascii="UD デジタル 教科書体 NK" w:eastAsia="UD デジタル 教科書体 NK"/>
        </w:rPr>
      </w:pPr>
      <w:r w:rsidRPr="005102B9">
        <w:rPr>
          <w:rFonts w:ascii="UD デジタル 教科書体 NK" w:eastAsia="UD デジタル 教科書体 NK" w:hint="eastAsia"/>
        </w:rPr>
        <w:t xml:space="preserve">Q3. </w:t>
      </w:r>
      <w:r>
        <w:rPr>
          <w:rFonts w:ascii="UD デジタル 教科書体 NK" w:eastAsia="UD デジタル 教科書体 NK" w:hint="eastAsia"/>
        </w:rPr>
        <w:t>世界一流域面積の広い、ブラジルの川の名前は？　　　　― the (                   ) River</w:t>
      </w:r>
    </w:p>
    <w:p w14:paraId="407EA957" w14:textId="520D9CC7" w:rsidR="003C6680" w:rsidRPr="003C6680" w:rsidRDefault="005102B9" w:rsidP="003C6680">
      <w:pPr>
        <w:pStyle w:val="a4"/>
        <w:rPr>
          <w:rFonts w:ascii="UD デジタル 教科書体 NK" w:eastAsia="UD デジタル 教科書体 NK"/>
        </w:rPr>
      </w:pPr>
      <w:r w:rsidRPr="005102B9">
        <w:rPr>
          <w:rFonts w:ascii="UD デジタル 教科書体 NK" w:eastAsia="UD デジタル 教科書体 NK" w:hint="eastAsia"/>
        </w:rPr>
        <w:br/>
      </w:r>
      <w:r w:rsidR="003C6680" w:rsidRPr="003C6680">
        <w:rPr>
          <w:rFonts w:ascii="UD デジタル 教科書体 NK" w:eastAsia="UD デジタル 教科書体 NK" w:hint="eastAsia"/>
        </w:rPr>
        <w:t>Q</w:t>
      </w:r>
      <w:r w:rsidR="003C6680">
        <w:rPr>
          <w:rFonts w:ascii="UD デジタル 教科書体 NK" w:eastAsia="UD デジタル 教科書体 NK" w:hint="eastAsia"/>
        </w:rPr>
        <w:t>４</w:t>
      </w:r>
      <w:r w:rsidR="003C6680" w:rsidRPr="003C6680">
        <w:rPr>
          <w:rFonts w:ascii="UD デジタル 教科書体 NK" w:eastAsia="UD デジタル 教科書体 NK" w:hint="eastAsia"/>
        </w:rPr>
        <w:t xml:space="preserve">. </w:t>
      </w:r>
      <w:r w:rsidR="009F2C12">
        <w:rPr>
          <w:rFonts w:ascii="UD デジタル 教科書体 NK" w:eastAsia="UD デジタル 教科書体 NK" w:hint="eastAsia"/>
        </w:rPr>
        <w:t xml:space="preserve"> </w:t>
      </w:r>
      <w:r w:rsidR="003C6680" w:rsidRPr="003C6680">
        <w:rPr>
          <w:rFonts w:ascii="UD デジタル 教科書体 NK" w:eastAsia="UD デジタル 教科書体 NK" w:hint="eastAsia"/>
        </w:rPr>
        <w:t>How big is Brazil in the world ranking of country size?</w:t>
      </w:r>
      <w:r w:rsidR="003C6680" w:rsidRPr="003C6680">
        <w:rPr>
          <w:rFonts w:ascii="UD デジタル 教科書体 NK" w:eastAsia="UD デジタル 教科書体 NK" w:hint="eastAsia"/>
        </w:rPr>
        <w:br/>
      </w:r>
      <w:r w:rsidR="009F2C12">
        <w:rPr>
          <w:rFonts w:ascii="UD デジタル 教科書体 NK" w:eastAsia="UD デジタル 教科書体 NK" w:hint="eastAsia"/>
        </w:rPr>
        <w:t xml:space="preserve">　　</w:t>
      </w:r>
      <w:r w:rsidR="003C6680">
        <w:rPr>
          <w:rFonts w:ascii="UD デジタル 教科書体 NK" w:eastAsia="UD デジタル 教科書体 NK" w:hint="eastAsia"/>
        </w:rPr>
        <w:t xml:space="preserve">   </w:t>
      </w:r>
      <w:r w:rsidR="009F2C12">
        <w:rPr>
          <w:rFonts w:ascii="UD デジタル 教科書体 NK" w:eastAsia="UD デジタル 教科書体 NK" w:hint="eastAsia"/>
        </w:rPr>
        <w:t xml:space="preserve"> </w:t>
      </w:r>
      <w:r w:rsidR="003C6680" w:rsidRPr="003C6680">
        <w:rPr>
          <w:rFonts w:ascii="UD デジタル 教科書体 NK" w:eastAsia="UD デジタル 教科書体 NK" w:hint="eastAsia"/>
        </w:rPr>
        <w:t>A</w:t>
      </w:r>
      <w:r w:rsidR="003C6680">
        <w:rPr>
          <w:rFonts w:ascii="UD デジタル 教科書体 NK" w:eastAsia="UD デジタル 教科書体 NK" w:hint="eastAsia"/>
        </w:rPr>
        <w:t>.</w:t>
      </w:r>
      <w:r w:rsidR="003C6680" w:rsidRPr="003C6680">
        <w:rPr>
          <w:rFonts w:ascii="UD デジタル 教科書体 NK" w:eastAsia="UD デジタル 教科書体 NK" w:hint="eastAsia"/>
        </w:rPr>
        <w:t xml:space="preserve"> 1</w:t>
      </w:r>
      <w:r w:rsidR="003C6680" w:rsidRPr="003C6680">
        <w:rPr>
          <w:rFonts w:ascii="UD デジタル 教科書体 NK" w:eastAsia="UD デジタル 教科書体 NK" w:hint="eastAsia"/>
          <w:vertAlign w:val="superscript"/>
        </w:rPr>
        <w:t>st</w:t>
      </w:r>
      <w:r w:rsidR="003C6680">
        <w:rPr>
          <w:rFonts w:ascii="UD デジタル 教科書体 NK" w:eastAsia="UD デジタル 教科書体 NK" w:hint="eastAsia"/>
        </w:rPr>
        <w:t xml:space="preserve">        </w:t>
      </w:r>
      <w:r w:rsidR="003C6680" w:rsidRPr="003C6680">
        <w:rPr>
          <w:rFonts w:ascii="UD デジタル 教科書体 NK" w:eastAsia="UD デジタル 教科書体 NK" w:hint="eastAsia"/>
        </w:rPr>
        <w:t>B</w:t>
      </w:r>
      <w:r w:rsidR="003C6680">
        <w:rPr>
          <w:rFonts w:ascii="UD デジタル 教科書体 NK" w:eastAsia="UD デジタル 教科書体 NK" w:hint="eastAsia"/>
        </w:rPr>
        <w:t xml:space="preserve">. </w:t>
      </w:r>
      <w:r w:rsidR="003C6680" w:rsidRPr="003C6680">
        <w:rPr>
          <w:rFonts w:ascii="UD デジタル 教科書体 NK" w:eastAsia="UD デジタル 教科書体 NK" w:hint="eastAsia"/>
        </w:rPr>
        <w:t>3</w:t>
      </w:r>
      <w:r w:rsidR="003C6680" w:rsidRPr="003C6680">
        <w:rPr>
          <w:rFonts w:ascii="UD デジタル 教科書体 NK" w:eastAsia="UD デジタル 教科書体 NK" w:hint="eastAsia"/>
          <w:vertAlign w:val="superscript"/>
        </w:rPr>
        <w:t>rd</w:t>
      </w:r>
      <w:r w:rsidR="003C6680">
        <w:rPr>
          <w:rFonts w:ascii="UD デジタル 教科書体 NK" w:eastAsia="UD デジタル 教科書体 NK" w:hint="eastAsia"/>
        </w:rPr>
        <w:t xml:space="preserve">        C.</w:t>
      </w:r>
      <w:r w:rsidR="003C6680" w:rsidRPr="003C6680">
        <w:rPr>
          <w:rFonts w:ascii="UD デジタル 教科書体 NK" w:eastAsia="UD デジタル 教科書体 NK" w:hint="eastAsia"/>
        </w:rPr>
        <w:t xml:space="preserve"> 5</w:t>
      </w:r>
      <w:r w:rsidR="003C6680" w:rsidRPr="003C6680">
        <w:rPr>
          <w:rFonts w:ascii="UD デジタル 教科書体 NK" w:eastAsia="UD デジタル 教科書体 NK" w:hint="eastAsia"/>
          <w:vertAlign w:val="superscript"/>
        </w:rPr>
        <w:t>th</w:t>
      </w:r>
      <w:r w:rsidR="003C6680">
        <w:rPr>
          <w:rFonts w:ascii="UD デジタル 教科書体 NK" w:eastAsia="UD デジタル 教科書体 NK" w:hint="eastAsia"/>
        </w:rPr>
        <w:t xml:space="preserve"> </w:t>
      </w:r>
    </w:p>
    <w:p w14:paraId="0E013BD5" w14:textId="77777777" w:rsidR="00A41A24" w:rsidRPr="005102B9" w:rsidRDefault="00A41A24" w:rsidP="005102B9">
      <w:pPr>
        <w:pStyle w:val="a4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75"/>
        <w:gridCol w:w="3709"/>
      </w:tblGrid>
      <w:tr w:rsidR="007F4E1B" w14:paraId="79315F4E" w14:textId="77777777" w:rsidTr="00EF3A60">
        <w:tc>
          <w:tcPr>
            <w:tcW w:w="3398" w:type="dxa"/>
          </w:tcPr>
          <w:p w14:paraId="23E6F022" w14:textId="1CA7B779" w:rsidR="001003E5" w:rsidRDefault="001003E5" w:rsidP="00B24B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366603" wp14:editId="66F45EC0">
                  <wp:extent cx="1470885" cy="1714500"/>
                  <wp:effectExtent l="0" t="0" r="0" b="0"/>
                  <wp:docPr id="1777152905" name="図 1777152905" descr="リオデジャネイロのイラスト素材一覧｜無料イラスト素材 Tabisoz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オデジャネイロのイラスト素材一覧｜無料イラスト素材 Tabisoza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3" t="7111" r="13778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088" cy="171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71DC3536" w14:textId="32604620" w:rsidR="001003E5" w:rsidRDefault="00B24B3A" w:rsidP="003B3F0E">
            <w:r>
              <w:rPr>
                <w:noProof/>
              </w:rPr>
              <w:drawing>
                <wp:inline distT="0" distB="0" distL="0" distR="0" wp14:anchorId="326F17A9" wp14:editId="4ECA75B0">
                  <wp:extent cx="679288" cy="462432"/>
                  <wp:effectExtent l="0" t="0" r="6985" b="0"/>
                  <wp:docPr id="3" name="図 2" descr="ブラジル国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ブラジル国旗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1" t="23707" r="10684" b="22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540" cy="46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971EE4" w14:textId="0FA61765" w:rsidR="001003E5" w:rsidRDefault="001003E5" w:rsidP="003B3F0E">
            <w:r>
              <w:rPr>
                <w:noProof/>
              </w:rPr>
              <w:drawing>
                <wp:inline distT="0" distB="0" distL="0" distR="0" wp14:anchorId="4C604FCD" wp14:editId="25E24DDB">
                  <wp:extent cx="1633147" cy="1085850"/>
                  <wp:effectExtent l="0" t="0" r="5715" b="0"/>
                  <wp:docPr id="2" name="図 1" descr="無料のブラジルの国旗のぬりえ | ぬりえパ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無料のブラジルの国旗のぬりえ | ぬりえパー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0" t="6647" r="3950" b="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50" cy="109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59890929" w14:textId="56D851B1" w:rsidR="001003E5" w:rsidRDefault="007F4E1B" w:rsidP="003B3F0E">
            <w:r>
              <w:rPr>
                <w:noProof/>
              </w:rPr>
              <w:drawing>
                <wp:inline distT="0" distB="0" distL="0" distR="0" wp14:anchorId="43C2E93D" wp14:editId="186609E2">
                  <wp:extent cx="2218267" cy="1663700"/>
                  <wp:effectExtent l="0" t="0" r="0" b="0"/>
                  <wp:docPr id="1407732866" name="図 1407732866" descr="南アメリカ（南米）の白地図イラスト素材 | イラスト無料・かわいいテン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南アメリカ（南米）の白地図イラスト素材 | イラスト無料・かわいいテンプレ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098" cy="166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15DBB" w14:textId="77777777" w:rsidR="00A41A24" w:rsidRDefault="00A41A24" w:rsidP="003B3F0E"/>
    <w:p w14:paraId="0B836E14" w14:textId="77777777" w:rsidR="00B976EA" w:rsidRDefault="00B976EA" w:rsidP="003B3F0E">
      <w:pPr>
        <w:rPr>
          <w:rFonts w:hint="eastAsia"/>
        </w:rPr>
      </w:pPr>
    </w:p>
    <w:sectPr w:rsidR="00B976EA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93CC" w14:textId="77777777" w:rsidR="00B4780F" w:rsidRDefault="00B4780F" w:rsidP="00F359FD">
      <w:r>
        <w:separator/>
      </w:r>
    </w:p>
  </w:endnote>
  <w:endnote w:type="continuationSeparator" w:id="0">
    <w:p w14:paraId="23CAC55D" w14:textId="77777777" w:rsidR="00B4780F" w:rsidRDefault="00B4780F" w:rsidP="00F3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12E9" w14:textId="77777777" w:rsidR="00B4780F" w:rsidRDefault="00B4780F" w:rsidP="00F359FD">
      <w:r>
        <w:separator/>
      </w:r>
    </w:p>
  </w:footnote>
  <w:footnote w:type="continuationSeparator" w:id="0">
    <w:p w14:paraId="3719C711" w14:textId="77777777" w:rsidR="00B4780F" w:rsidRDefault="00B4780F" w:rsidP="00F3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1FC"/>
    <w:multiLevelType w:val="hybridMultilevel"/>
    <w:tmpl w:val="CA38713C"/>
    <w:lvl w:ilvl="0" w:tplc="71A07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2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82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8D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2D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6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E2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03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2C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647892"/>
    <w:multiLevelType w:val="hybridMultilevel"/>
    <w:tmpl w:val="B074DB44"/>
    <w:lvl w:ilvl="0" w:tplc="BB5C304E">
      <w:start w:val="4"/>
      <w:numFmt w:val="bullet"/>
      <w:lvlText w:val="□"/>
      <w:lvlJc w:val="left"/>
      <w:pPr>
        <w:ind w:left="88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" w15:restartNumberingAfterBreak="0">
    <w:nsid w:val="6A9770C6"/>
    <w:multiLevelType w:val="hybridMultilevel"/>
    <w:tmpl w:val="51C09E9E"/>
    <w:lvl w:ilvl="0" w:tplc="C402064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6C752563"/>
    <w:multiLevelType w:val="hybridMultilevel"/>
    <w:tmpl w:val="AFCCC3C0"/>
    <w:lvl w:ilvl="0" w:tplc="F418072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1214324">
    <w:abstractNumId w:val="3"/>
  </w:num>
  <w:num w:numId="2" w16cid:durableId="1904217787">
    <w:abstractNumId w:val="1"/>
  </w:num>
  <w:num w:numId="3" w16cid:durableId="1201750062">
    <w:abstractNumId w:val="2"/>
  </w:num>
  <w:num w:numId="4" w16cid:durableId="105697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47"/>
    <w:rsid w:val="000308FB"/>
    <w:rsid w:val="000D71AA"/>
    <w:rsid w:val="000E7EC4"/>
    <w:rsid w:val="001003E5"/>
    <w:rsid w:val="0010561A"/>
    <w:rsid w:val="00192A95"/>
    <w:rsid w:val="00267351"/>
    <w:rsid w:val="00315171"/>
    <w:rsid w:val="003B3F0E"/>
    <w:rsid w:val="003C6680"/>
    <w:rsid w:val="004128DE"/>
    <w:rsid w:val="005102B9"/>
    <w:rsid w:val="005949B1"/>
    <w:rsid w:val="00624A50"/>
    <w:rsid w:val="00635702"/>
    <w:rsid w:val="0064586C"/>
    <w:rsid w:val="006F2BDF"/>
    <w:rsid w:val="007B33D0"/>
    <w:rsid w:val="007E7939"/>
    <w:rsid w:val="007F4E1B"/>
    <w:rsid w:val="008810B1"/>
    <w:rsid w:val="009F2C12"/>
    <w:rsid w:val="00A41A24"/>
    <w:rsid w:val="00A7767C"/>
    <w:rsid w:val="00B11BFE"/>
    <w:rsid w:val="00B24B3A"/>
    <w:rsid w:val="00B4780F"/>
    <w:rsid w:val="00B51899"/>
    <w:rsid w:val="00B6712A"/>
    <w:rsid w:val="00B976EA"/>
    <w:rsid w:val="00D04C8F"/>
    <w:rsid w:val="00D66540"/>
    <w:rsid w:val="00E76E47"/>
    <w:rsid w:val="00EB1F55"/>
    <w:rsid w:val="00EF3A60"/>
    <w:rsid w:val="00F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31C10"/>
  <w15:chartTrackingRefBased/>
  <w15:docId w15:val="{03261348-FD25-479F-A7B3-A4EEC14A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6E47"/>
    <w:pPr>
      <w:widowControl w:val="0"/>
      <w:jc w:val="both"/>
    </w:pPr>
  </w:style>
  <w:style w:type="character" w:styleId="a5">
    <w:name w:val="Strong"/>
    <w:basedOn w:val="a0"/>
    <w:uiPriority w:val="22"/>
    <w:qFormat/>
    <w:rsid w:val="00E76E47"/>
    <w:rPr>
      <w:b/>
      <w:bCs/>
    </w:rPr>
  </w:style>
  <w:style w:type="paragraph" w:styleId="a6">
    <w:name w:val="header"/>
    <w:basedOn w:val="a"/>
    <w:link w:val="a7"/>
    <w:uiPriority w:val="99"/>
    <w:unhideWhenUsed/>
    <w:rsid w:val="00F35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59FD"/>
  </w:style>
  <w:style w:type="paragraph" w:styleId="a8">
    <w:name w:val="footer"/>
    <w:basedOn w:val="a"/>
    <w:link w:val="a9"/>
    <w:uiPriority w:val="99"/>
    <w:unhideWhenUsed/>
    <w:rsid w:val="00F35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59FD"/>
  </w:style>
  <w:style w:type="paragraph" w:styleId="aa">
    <w:name w:val="List Paragraph"/>
    <w:basedOn w:val="a"/>
    <w:uiPriority w:val="34"/>
    <w:qFormat/>
    <w:rsid w:val="003C6680"/>
    <w:pPr>
      <w:widowControl/>
      <w:ind w:left="720"/>
      <w:contextualSpacing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24A5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4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1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93</TotalTime>
  <Pages>2</Pages>
  <Words>867</Words>
  <Characters>1978</Characters>
  <Application>Microsoft Office Word</Application>
  <DocSecurity>0</DocSecurity>
  <Lines>79</Lines>
  <Paragraphs>64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29</cp:revision>
  <dcterms:created xsi:type="dcterms:W3CDTF">2025-06-25T23:59:00Z</dcterms:created>
  <dcterms:modified xsi:type="dcterms:W3CDTF">2025-06-30T03:04:00Z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98128687-2fac-49dd-8f64-84fb2b34d2a2</vt:lpwstr>
  </property>
</Properties>
</file>